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1C" w:rsidRDefault="006422E3">
      <w:pPr>
        <w:widowControl/>
        <w:spacing w:line="440" w:lineRule="exact"/>
        <w:jc w:val="center"/>
        <w:rPr>
          <w:rFonts w:ascii="长城小标宋体" w:eastAsia="长城小标宋体" w:hAnsi="宋体" w:cs="宋体"/>
          <w:b/>
          <w:kern w:val="0"/>
          <w:sz w:val="44"/>
          <w:szCs w:val="44"/>
        </w:rPr>
      </w:pPr>
      <w:r>
        <w:rPr>
          <w:rFonts w:ascii="长城小标宋体" w:eastAsia="长城小标宋体" w:hAnsi="宋体" w:cs="宋体" w:hint="eastAsia"/>
          <w:b/>
          <w:kern w:val="0"/>
          <w:sz w:val="44"/>
          <w:szCs w:val="44"/>
        </w:rPr>
        <w:t>干部教育培训学时登记表</w:t>
      </w:r>
    </w:p>
    <w:p w:rsidR="00446B1C" w:rsidRDefault="006422E3">
      <w:pPr>
        <w:widowControl/>
        <w:spacing w:line="440" w:lineRule="exact"/>
        <w:ind w:firstLineChars="250" w:firstLine="7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t>     </w:t>
      </w:r>
      <w:r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t>）年度</w:t>
      </w:r>
      <w:r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t>        </w:t>
      </w:r>
      <w:r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t>   </w:t>
      </w:r>
      <w:r>
        <w:rPr>
          <w:rFonts w:ascii="仿宋" w:eastAsia="仿宋" w:hAnsi="宋体" w:cs="宋体" w:hint="eastAsia"/>
          <w:color w:val="000000"/>
          <w:kern w:val="0"/>
          <w:sz w:val="28"/>
          <w:szCs w:val="28"/>
        </w:rPr>
        <w:t>填报单位（盖章）：</w:t>
      </w:r>
    </w:p>
    <w:tbl>
      <w:tblPr>
        <w:tblW w:w="926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1011"/>
        <w:gridCol w:w="261"/>
        <w:gridCol w:w="814"/>
        <w:gridCol w:w="786"/>
        <w:gridCol w:w="1313"/>
        <w:gridCol w:w="380"/>
        <w:gridCol w:w="1431"/>
        <w:gridCol w:w="134"/>
        <w:gridCol w:w="1452"/>
      </w:tblGrid>
      <w:tr w:rsidR="00446B1C">
        <w:trPr>
          <w:trHeight w:val="347"/>
          <w:jc w:val="center"/>
        </w:trPr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6422E3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446B1C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6422E3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446B1C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6422E3">
            <w:pPr>
              <w:widowControl/>
              <w:spacing w:line="4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39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446B1C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46B1C">
        <w:trPr>
          <w:trHeight w:val="362"/>
          <w:jc w:val="center"/>
        </w:trPr>
        <w:tc>
          <w:tcPr>
            <w:tcW w:w="1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6422E3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7582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446B1C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46B1C">
        <w:trPr>
          <w:trHeight w:val="347"/>
          <w:jc w:val="center"/>
        </w:trPr>
        <w:tc>
          <w:tcPr>
            <w:tcW w:w="9262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6422E3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脱产培训</w:t>
            </w:r>
          </w:p>
        </w:tc>
      </w:tr>
      <w:tr w:rsidR="00446B1C">
        <w:trPr>
          <w:trHeight w:val="559"/>
          <w:jc w:val="center"/>
        </w:trPr>
        <w:tc>
          <w:tcPr>
            <w:tcW w:w="26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6422E3">
            <w:pPr>
              <w:widowControl/>
              <w:spacing w:line="4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班次名称</w:t>
            </w:r>
          </w:p>
        </w:tc>
        <w:tc>
          <w:tcPr>
            <w:tcW w:w="18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6422E3">
            <w:pPr>
              <w:widowControl/>
              <w:spacing w:line="4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6422E3">
            <w:pPr>
              <w:widowControl/>
              <w:spacing w:line="4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培训机构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6422E3">
            <w:pPr>
              <w:widowControl/>
              <w:spacing w:line="4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6422E3">
            <w:pPr>
              <w:widowControl/>
              <w:spacing w:line="4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学时</w:t>
            </w:r>
          </w:p>
        </w:tc>
      </w:tr>
      <w:tr w:rsidR="00446B1C">
        <w:trPr>
          <w:trHeight w:val="452"/>
          <w:jc w:val="center"/>
        </w:trPr>
        <w:tc>
          <w:tcPr>
            <w:tcW w:w="26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446B1C">
            <w:pPr>
              <w:widowControl/>
              <w:spacing w:line="4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446B1C">
            <w:pPr>
              <w:widowControl/>
              <w:spacing w:line="4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446B1C">
            <w:pPr>
              <w:widowControl/>
              <w:spacing w:line="4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446B1C">
            <w:pPr>
              <w:widowControl/>
              <w:spacing w:line="4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446B1C">
            <w:pPr>
              <w:widowControl/>
              <w:spacing w:line="4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46B1C">
        <w:trPr>
          <w:trHeight w:val="347"/>
          <w:jc w:val="center"/>
        </w:trPr>
        <w:tc>
          <w:tcPr>
            <w:tcW w:w="9262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6422E3">
            <w:pPr>
              <w:widowControl/>
              <w:spacing w:line="4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中心组学习</w:t>
            </w:r>
          </w:p>
        </w:tc>
      </w:tr>
      <w:tr w:rsidR="00446B1C">
        <w:trPr>
          <w:trHeight w:val="345"/>
          <w:jc w:val="center"/>
        </w:trPr>
        <w:tc>
          <w:tcPr>
            <w:tcW w:w="26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6422E3">
            <w:pPr>
              <w:widowControl/>
              <w:spacing w:line="4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主题名称</w:t>
            </w:r>
          </w:p>
        </w:tc>
        <w:tc>
          <w:tcPr>
            <w:tcW w:w="355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6422E3">
            <w:pPr>
              <w:widowControl/>
              <w:spacing w:line="4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6422E3">
            <w:pPr>
              <w:widowControl/>
              <w:spacing w:line="4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6422E3">
            <w:pPr>
              <w:widowControl/>
              <w:spacing w:line="4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学时</w:t>
            </w:r>
          </w:p>
        </w:tc>
      </w:tr>
      <w:tr w:rsidR="00446B1C">
        <w:trPr>
          <w:trHeight w:val="467"/>
          <w:jc w:val="center"/>
        </w:trPr>
        <w:tc>
          <w:tcPr>
            <w:tcW w:w="26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446B1C">
            <w:pPr>
              <w:widowControl/>
              <w:spacing w:line="4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446B1C">
            <w:pPr>
              <w:widowControl/>
              <w:spacing w:line="4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446B1C">
            <w:pPr>
              <w:widowControl/>
              <w:spacing w:line="4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446B1C">
            <w:pPr>
              <w:widowControl/>
              <w:spacing w:line="4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46B1C">
        <w:trPr>
          <w:trHeight w:val="347"/>
          <w:jc w:val="center"/>
        </w:trPr>
        <w:tc>
          <w:tcPr>
            <w:tcW w:w="9262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6422E3">
            <w:pPr>
              <w:widowControl/>
              <w:spacing w:line="4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网络培训</w:t>
            </w:r>
          </w:p>
        </w:tc>
      </w:tr>
      <w:tr w:rsidR="00446B1C">
        <w:trPr>
          <w:trHeight w:val="347"/>
          <w:jc w:val="center"/>
        </w:trPr>
        <w:tc>
          <w:tcPr>
            <w:tcW w:w="26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6422E3">
            <w:pPr>
              <w:widowControl/>
              <w:spacing w:line="4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网络平台名称</w:t>
            </w:r>
          </w:p>
        </w:tc>
        <w:tc>
          <w:tcPr>
            <w:tcW w:w="355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6422E3">
            <w:pPr>
              <w:widowControl/>
              <w:spacing w:line="4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6422E3">
            <w:pPr>
              <w:widowControl/>
              <w:spacing w:line="4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6422E3">
            <w:pPr>
              <w:widowControl/>
              <w:spacing w:line="4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学时</w:t>
            </w:r>
          </w:p>
        </w:tc>
      </w:tr>
      <w:tr w:rsidR="00446B1C">
        <w:trPr>
          <w:trHeight w:val="325"/>
          <w:jc w:val="center"/>
        </w:trPr>
        <w:tc>
          <w:tcPr>
            <w:tcW w:w="26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446B1C">
            <w:pPr>
              <w:widowControl/>
              <w:spacing w:line="4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446B1C">
            <w:pPr>
              <w:widowControl/>
              <w:spacing w:line="4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446B1C">
            <w:pPr>
              <w:widowControl/>
              <w:spacing w:line="4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446B1C">
            <w:pPr>
              <w:widowControl/>
              <w:spacing w:line="4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46B1C">
        <w:trPr>
          <w:trHeight w:val="347"/>
          <w:jc w:val="center"/>
        </w:trPr>
        <w:tc>
          <w:tcPr>
            <w:tcW w:w="9262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6422E3">
            <w:pPr>
              <w:widowControl/>
              <w:spacing w:line="4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在职自学</w:t>
            </w:r>
          </w:p>
        </w:tc>
      </w:tr>
      <w:tr w:rsidR="00446B1C">
        <w:trPr>
          <w:trHeight w:val="766"/>
          <w:jc w:val="center"/>
        </w:trPr>
        <w:tc>
          <w:tcPr>
            <w:tcW w:w="26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6422E3">
            <w:pPr>
              <w:widowControl/>
              <w:spacing w:line="4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主题内容</w:t>
            </w:r>
          </w:p>
        </w:tc>
        <w:tc>
          <w:tcPr>
            <w:tcW w:w="355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6422E3">
            <w:pPr>
              <w:widowControl/>
              <w:spacing w:line="4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学习心得体会字数（千字）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6422E3">
            <w:pPr>
              <w:widowControl/>
              <w:spacing w:line="4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6422E3">
            <w:pPr>
              <w:widowControl/>
              <w:spacing w:line="4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学时</w:t>
            </w:r>
          </w:p>
        </w:tc>
      </w:tr>
      <w:tr w:rsidR="00446B1C">
        <w:trPr>
          <w:trHeight w:val="555"/>
          <w:jc w:val="center"/>
        </w:trPr>
        <w:tc>
          <w:tcPr>
            <w:tcW w:w="26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446B1C">
            <w:pPr>
              <w:widowControl/>
              <w:spacing w:line="4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446B1C">
            <w:pPr>
              <w:widowControl/>
              <w:spacing w:line="4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446B1C">
            <w:pPr>
              <w:widowControl/>
              <w:spacing w:line="4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446B1C">
            <w:pPr>
              <w:widowControl/>
              <w:spacing w:line="4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46B1C">
        <w:trPr>
          <w:trHeight w:val="555"/>
          <w:jc w:val="center"/>
        </w:trPr>
        <w:tc>
          <w:tcPr>
            <w:tcW w:w="26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446B1C">
            <w:pPr>
              <w:widowControl/>
              <w:spacing w:line="4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446B1C">
            <w:pPr>
              <w:widowControl/>
              <w:spacing w:line="4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446B1C">
            <w:pPr>
              <w:widowControl/>
              <w:spacing w:line="4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446B1C">
            <w:pPr>
              <w:widowControl/>
              <w:spacing w:line="4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46B1C">
        <w:trPr>
          <w:trHeight w:val="347"/>
          <w:jc w:val="center"/>
        </w:trPr>
        <w:tc>
          <w:tcPr>
            <w:tcW w:w="9262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6422E3">
            <w:pPr>
              <w:widowControl/>
              <w:spacing w:line="4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其他培训</w:t>
            </w:r>
          </w:p>
        </w:tc>
      </w:tr>
      <w:tr w:rsidR="00446B1C">
        <w:trPr>
          <w:trHeight w:val="347"/>
          <w:jc w:val="center"/>
        </w:trPr>
        <w:tc>
          <w:tcPr>
            <w:tcW w:w="26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6422E3">
            <w:pPr>
              <w:widowControl/>
              <w:spacing w:line="4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类别</w:t>
            </w: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355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6422E3">
            <w:pPr>
              <w:widowControl/>
              <w:spacing w:line="4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6422E3">
            <w:pPr>
              <w:widowControl/>
              <w:spacing w:line="4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6422E3">
            <w:pPr>
              <w:widowControl/>
              <w:spacing w:line="4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学时</w:t>
            </w:r>
          </w:p>
        </w:tc>
      </w:tr>
      <w:tr w:rsidR="00446B1C">
        <w:trPr>
          <w:trHeight w:val="540"/>
          <w:jc w:val="center"/>
        </w:trPr>
        <w:tc>
          <w:tcPr>
            <w:tcW w:w="26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446B1C">
            <w:pPr>
              <w:widowControl/>
              <w:spacing w:line="4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446B1C">
            <w:pPr>
              <w:widowControl/>
              <w:spacing w:line="4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446B1C">
            <w:pPr>
              <w:widowControl/>
              <w:spacing w:line="4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446B1C">
            <w:pPr>
              <w:widowControl/>
              <w:spacing w:line="4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46B1C">
        <w:trPr>
          <w:trHeight w:val="540"/>
          <w:jc w:val="center"/>
        </w:trPr>
        <w:tc>
          <w:tcPr>
            <w:tcW w:w="26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446B1C">
            <w:pPr>
              <w:widowControl/>
              <w:spacing w:line="4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446B1C">
            <w:pPr>
              <w:widowControl/>
              <w:spacing w:line="4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446B1C">
            <w:pPr>
              <w:widowControl/>
              <w:spacing w:line="4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446B1C">
            <w:pPr>
              <w:widowControl/>
              <w:spacing w:line="440" w:lineRule="exact"/>
              <w:ind w:leftChars="-50" w:left="-105" w:rightChars="-50" w:right="-105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46B1C">
        <w:trPr>
          <w:trHeight w:val="347"/>
          <w:jc w:val="center"/>
        </w:trPr>
        <w:tc>
          <w:tcPr>
            <w:tcW w:w="9262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6422E3">
            <w:pPr>
              <w:widowControl/>
              <w:spacing w:line="4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b/>
                <w:bCs/>
                <w:kern w:val="0"/>
                <w:sz w:val="28"/>
                <w:szCs w:val="28"/>
              </w:rPr>
              <w:t>奖励学时</w:t>
            </w:r>
          </w:p>
        </w:tc>
      </w:tr>
      <w:tr w:rsidR="00446B1C">
        <w:trPr>
          <w:trHeight w:val="347"/>
          <w:jc w:val="center"/>
        </w:trPr>
        <w:tc>
          <w:tcPr>
            <w:tcW w:w="26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6422E3">
            <w:pPr>
              <w:widowControl/>
              <w:spacing w:line="4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类别</w:t>
            </w: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355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6422E3">
            <w:pPr>
              <w:widowControl/>
              <w:spacing w:line="4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6422E3">
            <w:pPr>
              <w:widowControl/>
              <w:spacing w:line="4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6422E3">
            <w:pPr>
              <w:widowControl/>
              <w:spacing w:line="4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学时</w:t>
            </w:r>
          </w:p>
        </w:tc>
      </w:tr>
      <w:tr w:rsidR="00446B1C">
        <w:trPr>
          <w:trHeight w:val="405"/>
          <w:jc w:val="center"/>
        </w:trPr>
        <w:tc>
          <w:tcPr>
            <w:tcW w:w="269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446B1C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446B1C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446B1C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446B1C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446B1C">
        <w:trPr>
          <w:trHeight w:val="362"/>
          <w:jc w:val="center"/>
        </w:trPr>
        <w:tc>
          <w:tcPr>
            <w:tcW w:w="781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6422E3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宋体" w:cs="宋体" w:hint="eastAsia"/>
                <w:kern w:val="0"/>
                <w:sz w:val="28"/>
                <w:szCs w:val="28"/>
              </w:rPr>
              <w:t>学时合计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6B1C" w:rsidRDefault="00446B1C">
            <w:pPr>
              <w:widowControl/>
              <w:spacing w:line="44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446B1C" w:rsidRDefault="006422E3">
      <w:pPr>
        <w:widowControl/>
        <w:spacing w:line="440" w:lineRule="exact"/>
        <w:ind w:firstLineChars="200" w:firstLine="560"/>
        <w:jc w:val="left"/>
        <w:rPr>
          <w:rFonts w:eastAsia="仿宋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填表说明：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在职自学，学习心得笔记字数每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1000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字计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学时；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其他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培训自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主选学、组织（人事）部门认可的业务知识培训、各类讲座、报告会等；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奖励学时指领导干部上讲台等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sectPr w:rsidR="00446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46938"/>
    <w:rsid w:val="00446B1C"/>
    <w:rsid w:val="006422E3"/>
    <w:rsid w:val="3B64693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1859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河套学院</dc:creator>
  <cp:lastModifiedBy>apple</cp:lastModifiedBy>
  <cp:revision>2</cp:revision>
  <dcterms:created xsi:type="dcterms:W3CDTF">2018-06-19T15:19:00Z</dcterms:created>
  <dcterms:modified xsi:type="dcterms:W3CDTF">2018-07-02T00:45:00Z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